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2011-2015年中国电子支付产业投资分析与市场深度研究报告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2011-2015年中国电子支付产业投资分析与市场深度研究报告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2011-2015年中国电子支付产业投资分析与市场深度研究报告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https://www.icandata.com/view/159319.html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https://www.icandata.com/view/159319.html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2011-2015年中国电子支付产业投资分析与市场深度研究报告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159319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