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2011-2015年中国制冷空调行业市场供需与投资前景预测报告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2011-2015年中国制冷空调行业市场供需与投资前景预测报告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2011-2015年中国制冷空调行业市场供需与投资前景预测报告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https://www.icandata.com/view/159727.html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2011-2015年中国制冷空调行业市场供需与投资前景预测报告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159727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