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2010-2015年中国电气机械及器材制造行业发展前景与投资分析报告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2010-2015年中国电气机械及器材制造行业发展前景与投资分析报告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2010-2015年中国电气机械及器材制造行业发展前景与投资分析报告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https://www.icandata.com/view/159798.html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https://www.icandata.com/view/159798.html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2010-2015年中国电气机械及器材制造行业发展前景与投资分析报告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159798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