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2010-2015年中国实验室及医用消毒设备和器具的制造行业投资动态分析报告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2010-2015年中国实验室及医用消毒设备和器具的制造行业投资动态分析报告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2010-2015年中国实验室及医用消毒设备和器具的制造行业投资动态分析报告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2010-2015年中国实验室及医用消毒设备和器具的制造行业投资动态分析报告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