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2010-2015年中国人力资源服务业市场深度分析与投资风险研究报告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2010-2015年中国人力资源服务业市场深度分析与投资风险研究报告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2010-2015年中国人力资源服务业市场深度分析与投资风险研究报告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2010-2015年中国人力资源服务业市场深度分析与投资风险研究报告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