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2010-2015年中国娱乐船和运动船的建造和修理行业发展前景分析报告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2010-2015年中国娱乐船和运动船的建造和修理行业发展前景分析报告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2010-2015年中国娱乐船和运动船的建造和修理行业发展前景分析报告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https://www.icandata.com/view/162152.html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https://www.icandata.com/view/162152.html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2010-2015年中国娱乐船和运动船的建造和修理行业发展前景分析报告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162152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