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2010-2015年中国建筑机械行业市场供需预测与营销策略研究报告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2010-2015年中国建筑机械行业市场供需预测与营销策略研究报告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2010-2015年中国建筑机械行业市场供需预测与营销策略研究报告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2010-2015年中国建筑机械行业市场供需预测与营销策略研究报告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