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2011-2015年中国读卡器市场发展布局分析及投资前景预测报告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2011-2015年中国读卡器市场发展布局分析及投资前景预测报告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2011-2015年中国读卡器市场发展布局分析及投资前景预测报告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https://www.icandata.com/view/163135.html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https://www.icandata.com/view/163135.html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2011-2015年中国读卡器市场发展布局分析及投资前景预测报告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163135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