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2010-2015年中国酒店用品市场深度调研与投资风险分析报告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2010-2015年中国酒店用品市场深度调研与投资风险分析报告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2010-2015年中国酒店用品市场深度调研与投资风险分析报告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2010-2015年中国酒店用品市场深度调研与投资风险分析报告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