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2011-2015年中国蜂蜜市场调研与投资战略研究报告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2011-2015年中国蜂蜜市场调研与投资战略研究报告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2011-2015年中国蜂蜜市场调研与投资战略研究报告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https://www.icandata.com/view/164066.html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https://www.icandata.com/view/164066.html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2011-2015年中国蜂蜜市场调研与投资战略研究报告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164066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