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2011-2015年中国园林绿化苗木市场需求深度评估与投资战略研究报告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2011-2015年中国园林绿化苗木市场需求深度评估与投资战略研究报告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2011-2015年中国园林绿化苗木市场需求深度评估与投资战略研究报告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https://www.icandata.com/view/164128.html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https://www.icandata.com/view/164128.html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2011-2015年中国园林绿化苗木市场需求深度评估与投资战略研究报告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164128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