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2011-2015年中国人造石材行业市场调研及投资前景预测报告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2011-2015年中国人造石材行业市场调研及投资前景预测报告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2011-2015年中国人造石材行业市场调研及投资前景预测报告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https://www.icandata.com/view/164962.html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https://www.icandata.com/view/164962.html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2011-2015年中国人造石材行业市场调研及投资前景预测报告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164962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