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2010-2015年夹具行业运行态势及市场发展分析报告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2010-2015年夹具行业运行态势及市场发展分析报告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2010-2015年夹具行业运行态势及市场发展分析报告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https://www.icandata.com/view/167979.html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https://www.icandata.com/view/167979.html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2010-2015年夹具行业运行态势及市场发展分析报告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167979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