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2010-2012年高等教育行业市场竞争格局分析及投资战略研究报告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2010-2012年高等教育行业市场竞争格局分析及投资战略研究报告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2010-2012年高等教育行业市场竞争格局分析及投资战略研究报告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2010-2012年高等教育行业市场竞争格局分析及投资战略研究报告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