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中国数码相框（DPF）市场深度调研与影响力发展前景预测报告（2010-2015年）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中国数码相框（DPF）市场深度调研与影响力发展前景预测报告（2010-2015年）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中国数码相框（DPF）市场深度调研与影响力发展前景预测报告（2010-2015年）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中国数码相框（DPF）市场深度调研与影响力发展前景预测报告（2010-2015年）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