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2010-2015年中国其他未列明的电气机械制造行业市场分析及投资风险预测报告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2010-2015年中国其他未列明的电气机械制造行业市场分析及投资风险预测报告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2010-2015年中国其他未列明的电气机械制造行业市场分析及投资风险预测报告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https://www.icandata.com/view/173274.html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https://www.icandata.com/view/173274.html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2010-2015年中国其他未列明的电气机械制造行业市场分析及投资风险预测报告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173274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