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中国洁具行业市场供需及盈利预测分析报告（2011-2015年）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中国洁具行业市场供需及盈利预测分析报告（2011-2015年）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中国洁具行业市场供需及盈利预测分析报告（2011-2015年）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https://www.icandata.com/view/173806.html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https://www.icandata.com/view/173806.html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中国洁具行业市场供需及盈利预测分析报告（2011-2015年）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173806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