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中国餐具行业市场供需形势及发展前景预测分析报告（2011-2015年）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中国餐具行业市场供需形势及发展前景预测分析报告（2011-2015年）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中国餐具行业市场供需形势及发展前景预测分析报告（2011-2015年）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https://www.icandata.com/view/175843.html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https://www.icandata.com/view/175843.html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中国餐具行业市场供需形势及发展前景预测分析报告（2011-2015年）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175843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