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2011-2015年中国手机存储卡市场运营专项调研及投资前景评估报告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2011-2015年中国手机存储卡市场运营专项调研及投资前景评估报告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2011-2015年中国手机存储卡市场运营专项调研及投资前景评估报告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2011年03月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https://www.icandata.com/view/176846.html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https://www.icandata.com/view/176846.html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2011-2015年中国手机存储卡市场运营专项调研及投资前景评估报告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176846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