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2011-2015年中国移动运营行业市场分析及未来前景预测报告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2011-2015年中国移动运营行业市场分析及未来前景预测报告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2011-2015年中国移动运营行业市场分析及未来前景预测报告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2011-2015年中国移动运营行业市场分析及未来前景预测报告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177176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