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蔬菜种子行业市场深度调研及投资分析研究报告(2010-2015年)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蔬菜种子行业市场深度调研及投资分析研究报告(2010-2015年)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蔬菜种子行业市场深度调研及投资分析研究报告(2010-2015年)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蔬菜种子行业市场深度调研及投资分析研究报告(2010-2015年)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