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2011-2015年中国硫酸二甲酯（硫酸甲酯）市场供需预测与投资战略研究报告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2011-2015年中国硫酸二甲酯（硫酸甲酯）市场供需预测与投资战略研究报告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2011-2015年中国硫酸二甲酯（硫酸甲酯）市场供需预测与投资战略研究报告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https://www.icandata.com/view/177585.html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https://www.icandata.com/view/177585.html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2011-2015年中国硫酸二甲酯（硫酸甲酯）市场供需预测与投资战略研究报告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177585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