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中国互联网电视市场发展现状及预测分析报告(2010年版)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中国互联网电视市场发展现状及预测分析报告(2010年版)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中国互联网电视市场发展现状及预测分析报告(2010年版)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中国互联网电视市场发展现状及预测分析报告(2010年版)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