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中国有线数字电视增值服务市场发展状况及投资分析报告(2010年版)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中国有线数字电视增值服务市场发展状况及投资分析报告(2010年版)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中国有线数字电视增值服务市场发展状况及投资分析报告(2010年版)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中国有线数字电视增值服务市场发展状况及投资分析报告(2010年版)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