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2011-2015年中国私立基础教育市场经营状况评估与投资前景分析报告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2011-2015年中国私立基础教育市场经营状况评估与投资前景分析报告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2011-2015年中国私立基础教育市场经营状况评估与投资前景分析报告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2011-2015年中国私立基础教育市场经营状况评估与投资前景分析报告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