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2011-2015年中国手机按键行业市场供需预测及发展前景分析报告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2011-2015年中国手机按键行业市场供需预测及发展前景分析报告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2011-2015年中国手机按键行业市场供需预测及发展前景分析报告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https://www.icandata.com/view/180432.html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https://www.icandata.com/view/180432.html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2011-2015年中国手机按键行业市场供需预测及发展前景分析报告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180432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