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2011-2015年中国有线电视行业供需预测调研与投资前景分析报告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2011-2015年中国有线电视行业供需预测调研与投资前景分析报告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2011-2015年中国有线电视行业供需预测调研与投资前景分析报告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https://www.icandata.com/view/180532.html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https://www.icandata.com/view/180532.html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2011-2015年中国有线电视行业供需预测调研与投资前景分析报告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180532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