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中国滑石产业市场投资可行性研究及发展趋势预测分析报告（2011-2015年）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中国滑石产业市场投资可行性研究及发展趋势预测分析报告（2011-2015年）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中国滑石产业市场投资可行性研究及发展趋势预测分析报告（2011-2015年）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中国滑石产业市场投资可行性研究及发展趋势预测分析报告（2011-2015年）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