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2011-2015年防火墙市场经营格局及投资前景分析报告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2011-2015年防火墙市场经营格局及投资前景分析报告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2011-2015年防火墙市场经营格局及投资前景分析报告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2011-2015年防火墙市场经营格局及投资前景分析报告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