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2011-2015年中国体育服务市场供需预测及投资方向研究报告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2011-2015年中国体育服务市场供需预测及投资方向研究报告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2011-2015年中国体育服务市场供需预测及投资方向研究报告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2011-2015年中国体育服务市场供需预测及投资方向研究报告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