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中国娱乐船和运动船的建造和修理产业企业经营分析及前景预测报告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中国娱乐船和运动船的建造和修理产业企业经营分析及前景预测报告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中国娱乐船和运动船的建造和修理产业企业经营分析及前景预测报告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https://www.icandata.com/view/183710.html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https://www.icandata.com/view/183710.html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中国娱乐船和运动船的建造和修理产业企业经营分析及前景预测报告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183710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