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2011-2015年中国汽车刹车片行业竞争格局研究与发展前景预测报告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2011-2015年中国汽车刹车片行业竞争格局研究与发展前景预测报告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2011-2015年中国汽车刹车片行业竞争格局研究与发展前景预测报告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2011-2015年中国汽车刹车片行业竞争格局研究与发展前景预测报告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