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中国汽车服务市场前景预测与投资研究报告(2011-2015年)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中国汽车服务市场前景预测与投资研究报告(2011-2015年)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中国汽车服务市场前景预测与投资研究报告(2011-2015年)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https://www.icandata.com/view/184774.html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中国汽车服务市场前景预测与投资研究报告(2011-2015年)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184774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