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2011年中国瓶装水行业品牌研究报告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2011年中国瓶装水行业品牌研究报告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2011年中国瓶装水行业品牌研究报告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https://www.icandata.com/view/186452.html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https://www.icandata.com/view/186452.html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2011年中国瓶装水行业品牌研究报告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186452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