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2011-2015年中国婴儿奶瓶行业深度调研与投资前景分析报告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2011-2015年中国婴儿奶瓶行业深度调研与投资前景分析报告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2011-2015年中国婴儿奶瓶行业深度调研与投资前景分析报告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https://www.icandata.com/view/186716.html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https://www.icandata.com/view/186716.html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2011-2015年中国婴儿奶瓶行业深度调研与投资前景分析报告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186716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