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2011-2015年中国互联网电视市场深度调研及未来发展趋势研究报告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2011-2015年中国互联网电视市场深度调研及未来发展趋势研究报告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2011-2015年中国互联网电视市场深度调研及未来发展趋势研究报告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https://www.icandata.com/view/186779.html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https://www.icandata.com/view/186779.html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2011-2015年中国互联网电视市场深度调研及未来发展趋势研究报告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186779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