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2011-2015年汽车燃油泵行业竞争格局与投资战略研究咨询报告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2011-2015年汽车燃油泵行业竞争格局与投资战略研究咨询报告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2011-2015年汽车燃油泵行业竞争格局与投资战略研究咨询报告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2011-2015年汽车燃油泵行业竞争格局与投资战略研究咨询报告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186987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