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2010-2015年牛仔裤行业竞争格局与投资战略研究咨询报告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2010-2015年牛仔裤行业竞争格局与投资战略研究咨询报告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2010-2015年牛仔裤行业竞争格局与投资战略研究咨询报告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https://www.icandata.com/view/187025.html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https://www.icandata.com/view/187025.html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2010-2015年牛仔裤行业竞争格局与投资战略研究咨询报告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187025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