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2011-2015年汽车活塞行业竞争格局与投资战略研究咨询报告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2011-2015年汽车活塞行业竞争格局与投资战略研究咨询报告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2011-2015年汽车活塞行业竞争格局与投资战略研究咨询报告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https://www.icandata.com/view/187052.html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https://www.icandata.com/view/187052.html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2011-2015年汽车活塞行业竞争格局与投资战略研究咨询报告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187052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