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2011-2015年中国水产饲料市场运营态势与发展前景预测报告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2011-2015年中国水产饲料市场运营态势与发展前景预测报告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2011-2015年中国水产饲料市场运营态势与发展前景预测报告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2011-2015年中国水产饲料市场运营态势与发展前景预测报告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