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2011-2015年中国绿色食品市场深度调研与投资前景分析报告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2011-2015年中国绿色食品市场深度调研与投资前景分析报告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2011-2015年中国绿色食品市场深度调研与投资前景分析报告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https://www.icandata.com/view/188606.html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https://www.icandata.com/view/188606.html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2011-2015年中国绿色食品市场深度调研与投资前景分析报告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188606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