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2011年上半年中国果蔬行业市场研究分析报告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2011年上半年中国果蔬行业市场研究分析报告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2011年上半年中国果蔬行业市场研究分析报告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https://www.icandata.com/view/188654.html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https://www.icandata.com/view/188654.html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2011年上半年中国果蔬行业市场研究分析报告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188654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