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中国抗帕金森病药物市场分析与2015年市场前景预测报告（2011年）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中国抗帕金森病药物市场分析与2015年市场前景预测报告（2011年）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中国抗帕金森病药物市场分析与2015年市场前景预测报告（2011年）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https://www.icandata.com/view/188776.html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中国抗帕金森病药物市场分析与2015年市场前景预测报告（2011年）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188776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