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2011-2015年中国人力资源派遣市场研究及投资前景预测研究报告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2011-2015年中国人力资源派遣市场研究及投资前景预测研究报告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2011-2015年中国人力资源派遣市场研究及投资前景预测研究报告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2011-2015年中国人力资源派遣市场研究及投资前景预测研究报告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