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2012-2016年彩棉行业分析与投资前景预测研究报告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2012-2016年彩棉行业分析与投资前景预测研究报告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2012-2016年彩棉行业分析与投资前景预测研究报告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https://www.icandata.com/view/189796.html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2012-2016年彩棉行业分析与投资前景预测研究报告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189796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