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2012-2016年休闲鞋行业分析与投资前景预测研究报告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2012-2016年休闲鞋行业分析与投资前景预测研究报告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2012-2016年休闲鞋行业分析与投资前景预测研究报告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https://www.icandata.com/view/189824.html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2012-2016年休闲鞋行业分析与投资前景预测研究报告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189824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