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2012-2016年中国手机游戏市场分析与发展趋势研究报告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2012-2016年中国手机游戏市场分析与发展趋势研究报告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2012-2016年中国手机游戏市场分析与发展趋势研究报告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https://www.icandata.com/view/190048.html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https://www.icandata.com/view/190048.html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2012-2016年中国手机游戏市场分析与发展趋势研究报告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190048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