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中国冷冻冷藏市场深度评估及发展趋势预测报告（2011-2015年）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中国冷冻冷藏市场深度评估及发展趋势预测报告（2011-2015年）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中国冷冻冷藏市场深度评估及发展趋势预测报告（2011-2015年）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中国冷冻冷藏市场深度评估及发展趋势预测报告（2011-2015年）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