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2012-2016年玻璃纤维行业分析与投资前景预测研究报告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2012-2016年玻璃纤维行业分析与投资前景预测研究报告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2012-2016年玻璃纤维行业分析与投资前景预测研究报告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https://www.icandata.com/view/190864.html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https://www.icandata.com/view/190864.html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2012-2016年玻璃纤维行业分析与投资前景预测研究报告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190864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