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2012-2016年中国西式快餐（洋快餐）市场监测与前景预测研究报告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2012-2016年中国西式快餐（洋快餐）市场监测与前景预测研究报告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2012-2016年中国西式快餐（洋快餐）市场监测与前景预测研究报告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2012-2016年中国西式快餐（洋快餐）市场监测与前景预测研究报告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191832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